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219E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附件2.《建筑钢结构智能制造技术规程》征求意见表</w:t>
      </w:r>
      <w:bookmarkStart w:id="0" w:name="_GoBack"/>
      <w:bookmarkEnd w:id="0"/>
    </w:p>
    <w:p w14:paraId="66CB9578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6DD9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0C2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6C7E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15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9E9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2FD8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8A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5E0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93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99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B3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F2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C67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ACB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56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95F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9EC7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F8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FC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A1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A8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964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4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48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BE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0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B0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6A7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E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B24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5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95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A7F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78A3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FC5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55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7FD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9F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CC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C1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A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8CC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310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7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B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F04ADB2">
      <w:pPr>
        <w:ind w:firstLine="420" w:firstLineChars="200"/>
      </w:pPr>
    </w:p>
    <w:p w14:paraId="31884F9F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4B58BF"/>
    <w:rsid w:val="00710F09"/>
    <w:rsid w:val="007F6614"/>
    <w:rsid w:val="00B61F24"/>
    <w:rsid w:val="00ED2CB1"/>
    <w:rsid w:val="00F5243E"/>
    <w:rsid w:val="04C303F2"/>
    <w:rsid w:val="0A912DF7"/>
    <w:rsid w:val="0F8C3EB9"/>
    <w:rsid w:val="25B8799E"/>
    <w:rsid w:val="2BDF1F3F"/>
    <w:rsid w:val="32537999"/>
    <w:rsid w:val="39BC7782"/>
    <w:rsid w:val="3D9673F1"/>
    <w:rsid w:val="407C181D"/>
    <w:rsid w:val="436020B7"/>
    <w:rsid w:val="447972C9"/>
    <w:rsid w:val="45CE5030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69</Words>
  <Characters>74</Characters>
  <Lines>1</Lines>
  <Paragraphs>1</Paragraphs>
  <TotalTime>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2026-04-22T03:32:07Z</dcterms:modified>
  <dc:title>附件2.《超低能耗建筑用多功能户门》征求意见表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