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</w:p>
    <w:p>
      <w:pPr>
        <w:pStyle w:val="8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中国建筑金属结构协会</w:t>
      </w:r>
    </w:p>
    <w:p>
      <w:pPr>
        <w:pStyle w:val="8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建筑钢结构行业新技术应用示范工程</w:t>
      </w:r>
    </w:p>
    <w:p>
      <w:pPr>
        <w:pStyle w:val="8"/>
      </w:pPr>
      <w:r>
        <w:rPr>
          <w:rFonts w:hint="eastAsia" w:ascii="华文中宋" w:hAnsi="华文中宋" w:eastAsia="华文中宋"/>
        </w:rPr>
        <w:t>申  报  书</w:t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tabs>
          <w:tab w:val="left" w:pos="3402"/>
        </w:tabs>
        <w:snapToGrid w:val="0"/>
        <w:ind w:firstLine="628" w:firstLineChars="140"/>
        <w:rPr>
          <w:rFonts w:ascii="华文中宋" w:hAnsi="华文中宋" w:eastAsia="华文中宋" w:cs="仿宋"/>
          <w:b/>
          <w:kern w:val="0"/>
          <w:sz w:val="32"/>
          <w:szCs w:val="32"/>
          <w:u w:val="single"/>
        </w:rPr>
      </w:pPr>
      <w:r>
        <w:rPr>
          <w:rFonts w:hint="eastAsia" w:ascii="华文中宋" w:hAnsi="华文中宋" w:eastAsia="华文中宋" w:cs="仿宋"/>
          <w:b/>
          <w:spacing w:val="64"/>
          <w:kern w:val="0"/>
          <w:sz w:val="32"/>
          <w:szCs w:val="32"/>
          <w:fitText w:val="2560" w:id="1707879936"/>
        </w:rPr>
        <w:t>示范工程名</w:t>
      </w:r>
      <w:r>
        <w:rPr>
          <w:rFonts w:hint="eastAsia" w:ascii="华文中宋" w:hAnsi="华文中宋" w:eastAsia="华文中宋" w:cs="仿宋"/>
          <w:b/>
          <w:spacing w:val="0"/>
          <w:kern w:val="0"/>
          <w:sz w:val="32"/>
          <w:szCs w:val="32"/>
          <w:fitText w:val="2560" w:id="1707879936"/>
        </w:rPr>
        <w:t>称</w:t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</w:rPr>
        <w:tab/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</w:rPr>
        <w:t>：</w:t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02"/>
        </w:tabs>
        <w:snapToGrid w:val="0"/>
        <w:ind w:firstLine="448" w:firstLineChars="140"/>
        <w:rPr>
          <w:rFonts w:ascii="华文中宋" w:hAnsi="华文中宋" w:eastAsia="华文中宋" w:cs="仿宋"/>
          <w:b/>
          <w:kern w:val="0"/>
          <w:sz w:val="32"/>
          <w:szCs w:val="32"/>
        </w:rPr>
      </w:pPr>
    </w:p>
    <w:p>
      <w:pPr>
        <w:widowControl/>
        <w:tabs>
          <w:tab w:val="left" w:pos="3402"/>
        </w:tabs>
        <w:snapToGrid w:val="0"/>
        <w:ind w:firstLine="641"/>
        <w:jc w:val="left"/>
        <w:rPr>
          <w:rFonts w:ascii="华文中宋" w:hAnsi="华文中宋" w:eastAsia="华文中宋" w:cs="仿宋"/>
          <w:b/>
          <w:kern w:val="0"/>
          <w:sz w:val="32"/>
          <w:szCs w:val="32"/>
          <w:u w:val="single"/>
        </w:rPr>
      </w:pPr>
      <w:r>
        <w:rPr>
          <w:rFonts w:hint="eastAsia" w:ascii="华文中宋" w:hAnsi="华文中宋" w:eastAsia="华文中宋" w:cs="仿宋"/>
          <w:b/>
          <w:spacing w:val="0"/>
          <w:kern w:val="0"/>
          <w:sz w:val="32"/>
          <w:szCs w:val="32"/>
          <w:fitText w:val="2560" w:id="1707879937"/>
        </w:rPr>
        <w:t>示范工程申报单位</w:t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</w:rPr>
        <w:tab/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</w:rPr>
        <w:t>：</w:t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华文中宋" w:hAnsi="华文中宋" w:eastAsia="华文中宋" w:cs="仿宋"/>
          <w:kern w:val="0"/>
          <w:sz w:val="32"/>
          <w:szCs w:val="32"/>
          <w:u w:val="single"/>
        </w:rPr>
        <w:t>（盖章）</w:t>
      </w:r>
    </w:p>
    <w:p>
      <w:pPr>
        <w:widowControl/>
        <w:tabs>
          <w:tab w:val="left" w:pos="3402"/>
        </w:tabs>
        <w:snapToGrid w:val="0"/>
        <w:ind w:firstLine="641"/>
        <w:jc w:val="left"/>
        <w:rPr>
          <w:rFonts w:ascii="华文中宋" w:hAnsi="华文中宋" w:eastAsia="华文中宋" w:cs="仿宋"/>
          <w:b/>
          <w:kern w:val="0"/>
          <w:sz w:val="32"/>
          <w:szCs w:val="32"/>
          <w:u w:val="single"/>
        </w:rPr>
      </w:pPr>
    </w:p>
    <w:p>
      <w:pPr>
        <w:widowControl/>
        <w:tabs>
          <w:tab w:val="left" w:pos="3402"/>
        </w:tabs>
        <w:snapToGrid w:val="0"/>
        <w:ind w:firstLine="627" w:firstLineChars="84"/>
        <w:jc w:val="left"/>
        <w:rPr>
          <w:rFonts w:ascii="华文中宋" w:hAnsi="华文中宋" w:eastAsia="华文中宋" w:cs="仿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仿宋"/>
          <w:b/>
          <w:spacing w:val="213"/>
          <w:kern w:val="0"/>
          <w:sz w:val="32"/>
          <w:szCs w:val="32"/>
          <w:fitText w:val="2560" w:id="1707879938"/>
        </w:rPr>
        <w:t>申报时</w:t>
      </w:r>
      <w:r>
        <w:rPr>
          <w:rFonts w:hint="eastAsia" w:ascii="华文中宋" w:hAnsi="华文中宋" w:eastAsia="华文中宋" w:cs="仿宋"/>
          <w:b/>
          <w:spacing w:val="1"/>
          <w:kern w:val="0"/>
          <w:sz w:val="32"/>
          <w:szCs w:val="32"/>
          <w:fitText w:val="2560" w:id="1707879938"/>
        </w:rPr>
        <w:t>间</w:t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</w:rPr>
        <w:tab/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</w:rPr>
        <w:t>：</w:t>
      </w:r>
      <w:r>
        <w:rPr>
          <w:rFonts w:hint="eastAsia" w:ascii="华文中宋" w:hAnsi="华文中宋" w:eastAsia="华文中宋" w:cs="仿宋"/>
          <w:b/>
          <w:kern w:val="0"/>
          <w:sz w:val="32"/>
          <w:szCs w:val="32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华文中宋" w:hAnsi="华文中宋" w:eastAsia="华文中宋" w:cs="仿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仿宋"/>
          <w:b/>
          <w:kern w:val="0"/>
          <w:sz w:val="36"/>
          <w:szCs w:val="36"/>
        </w:rPr>
        <w:t>中国建筑金属结构协会</w:t>
      </w:r>
    </w:p>
    <w:p>
      <w:pPr>
        <w:jc w:val="center"/>
        <w:rPr>
          <w:rStyle w:val="12"/>
          <w:rFonts w:ascii="华文中宋" w:hAnsi="华文中宋" w:eastAsia="华文中宋"/>
        </w:rPr>
      </w:pPr>
      <w:r>
        <w:rPr>
          <w:rStyle w:val="12"/>
          <w:rFonts w:hint="eastAsia" w:ascii="华文中宋" w:hAnsi="华文中宋" w:eastAsia="华文中宋"/>
        </w:rPr>
        <w:t>二Ｏ二四年制</w:t>
      </w:r>
    </w:p>
    <w:p>
      <w:pPr>
        <w:rPr>
          <w:rFonts w:ascii="仿宋_GB2312" w:eastAsia="仿宋_GB231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582"/>
        <w:gridCol w:w="672"/>
        <w:gridCol w:w="608"/>
        <w:gridCol w:w="851"/>
        <w:gridCol w:w="167"/>
        <w:gridCol w:w="686"/>
        <w:gridCol w:w="34"/>
        <w:gridCol w:w="360"/>
        <w:gridCol w:w="883"/>
        <w:gridCol w:w="197"/>
        <w:gridCol w:w="230"/>
        <w:gridCol w:w="13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4"/>
          </w:tcPr>
          <w:p>
            <w:pPr>
              <w:pStyle w:val="13"/>
            </w:pPr>
            <w:r>
              <w:rPr>
                <w:rFonts w:hint="eastAsia"/>
              </w:rPr>
              <w:t>示范工程名称</w:t>
            </w:r>
          </w:p>
        </w:tc>
        <w:tc>
          <w:tcPr>
            <w:tcW w:w="5720" w:type="dxa"/>
            <w:gridSpan w:val="11"/>
          </w:tcPr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4"/>
            <w:vAlign w:val="center"/>
          </w:tcPr>
          <w:p>
            <w:pPr>
              <w:pStyle w:val="13"/>
              <w:snapToGrid w:val="0"/>
              <w:jc w:val="left"/>
            </w:pPr>
            <w:r>
              <w:rPr>
                <w:rFonts w:hint="eastAsia"/>
              </w:rPr>
              <w:t>工程规模</w:t>
            </w:r>
            <w:r>
              <w:rPr>
                <w:rFonts w:hint="eastAsia"/>
                <w:sz w:val="24"/>
                <w:szCs w:val="24"/>
              </w:rPr>
              <w:t>（建筑面积、长度等）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pStyle w:val="13"/>
              <w:snapToGrid w:val="0"/>
              <w:jc w:val="left"/>
            </w:pPr>
            <w:r>
              <w:rPr>
                <w:rFonts w:hint="eastAsia"/>
              </w:rPr>
              <w:t>开竣工日期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pStyle w:val="13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9"/>
          </w:tcPr>
          <w:p>
            <w:pPr>
              <w:pStyle w:val="13"/>
            </w:pPr>
            <w:r>
              <w:rPr>
                <w:rFonts w:hint="eastAsia"/>
              </w:rPr>
              <w:t>示范工程申报单位名称</w:t>
            </w:r>
          </w:p>
        </w:tc>
        <w:tc>
          <w:tcPr>
            <w:tcW w:w="3374" w:type="dxa"/>
            <w:gridSpan w:val="6"/>
          </w:tcPr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9"/>
          </w:tcPr>
          <w:p>
            <w:pPr>
              <w:pStyle w:val="13"/>
            </w:pPr>
            <w:r>
              <w:rPr>
                <w:rFonts w:hint="eastAsia"/>
              </w:rPr>
              <w:t>示范工程负责人姓名、职务、电话</w:t>
            </w:r>
          </w:p>
        </w:tc>
        <w:tc>
          <w:tcPr>
            <w:tcW w:w="3374" w:type="dxa"/>
            <w:gridSpan w:val="6"/>
          </w:tcPr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9"/>
          </w:tcPr>
          <w:p>
            <w:pPr>
              <w:pStyle w:val="13"/>
            </w:pPr>
            <w:r>
              <w:rPr>
                <w:rFonts w:hint="eastAsia"/>
              </w:rPr>
              <w:t>示范工程技术负责人姓名、职务、电话</w:t>
            </w:r>
          </w:p>
        </w:tc>
        <w:tc>
          <w:tcPr>
            <w:tcW w:w="3374" w:type="dxa"/>
            <w:gridSpan w:val="6"/>
          </w:tcPr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pStyle w:val="13"/>
            </w:pPr>
            <w:r>
              <w:rPr>
                <w:rFonts w:hint="eastAsia"/>
              </w:rPr>
              <w:t>项目地址</w:t>
            </w:r>
          </w:p>
        </w:tc>
        <w:tc>
          <w:tcPr>
            <w:tcW w:w="3960" w:type="dxa"/>
            <w:gridSpan w:val="8"/>
          </w:tcPr>
          <w:p>
            <w:pPr>
              <w:pStyle w:val="13"/>
            </w:pPr>
          </w:p>
        </w:tc>
        <w:tc>
          <w:tcPr>
            <w:tcW w:w="1440" w:type="dxa"/>
            <w:gridSpan w:val="4"/>
          </w:tcPr>
          <w:p>
            <w:pPr>
              <w:pStyle w:val="13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4" w:type="dxa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（一）工程概况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（简述工程项目地址、用途、投资规模、建筑面积、结构形式、特点和难点，工程质量、安全、环保、技术创新、创奖创优等方面的目标。可附加效果图、现场图片等图文并茂地介绍）</w:t>
            </w: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  <w:rPr>
                <w:sz w:val="18"/>
                <w:szCs w:val="18"/>
              </w:rPr>
            </w:pPr>
          </w:p>
          <w:p>
            <w:pPr>
              <w:pStyle w:val="13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（二）拟推广《建筑业10项新技术（2017版）》建筑钢结构行业名称、应用部位及应用数量（</w:t>
            </w:r>
            <w:r>
              <w:rPr>
                <w:rFonts w:hint="eastAsia"/>
                <w:sz w:val="24"/>
                <w:szCs w:val="24"/>
              </w:rPr>
              <w:t>注：明确总体多少大项和子项，涉及建筑钢结构行业大项和子项名称、应用部位等要细化到下面表格里面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新技术大项编号及名称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新技术子项编号及名称</w:t>
            </w: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应用部位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应用数量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Merge w:val="restart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Merge w:val="continue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Merge w:val="restart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Merge w:val="continue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vAlign w:val="center"/>
          </w:tcPr>
          <w:p>
            <w:pPr>
              <w:pStyle w:val="15"/>
              <w:jc w:val="both"/>
            </w:pPr>
            <w:r>
              <w:t>本项目</w:t>
            </w:r>
            <w:r>
              <w:rPr>
                <w:rFonts w:hint="eastAsia"/>
              </w:rPr>
              <w:t>拟</w:t>
            </w:r>
            <w:r>
              <w:t>推广</w:t>
            </w:r>
            <w:r>
              <w:rPr>
                <w:rFonts w:hint="eastAsia"/>
              </w:rPr>
              <w:t>建筑业10项新技术</w:t>
            </w:r>
            <w:r>
              <w:rPr>
                <w:rFonts w:hint="eastAsia"/>
                <w:b/>
                <w:u w:val="single"/>
              </w:rPr>
              <w:t xml:space="preserve">   （数量）</w:t>
            </w:r>
            <w:r>
              <w:rPr>
                <w:rFonts w:hint="eastAsia"/>
                <w:b/>
              </w:rPr>
              <w:t>大项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  <w:u w:val="single"/>
              </w:rPr>
              <w:t xml:space="preserve">    （数量）</w:t>
            </w:r>
            <w:r>
              <w:rPr>
                <w:rFonts w:hint="eastAsia"/>
                <w:b/>
              </w:rPr>
              <w:t>子项。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(三)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拟推广应用本单位已有科技成果的项目及内容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  <w:r>
              <w:rPr>
                <w:rFonts w:hint="eastAsia"/>
              </w:rPr>
              <w:t>序号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  <w:r>
              <w:rPr>
                <w:rFonts w:hint="eastAsia"/>
              </w:rPr>
              <w:t>已有科技成果名称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  <w:r>
              <w:rPr>
                <w:rFonts w:hint="eastAsia"/>
              </w:rPr>
              <w:t>已有科技成果编号/专利号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应用部位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应用数量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如：</w:t>
            </w:r>
            <w:r>
              <w:rPr>
                <w:rFonts w:ascii="仿宋_GB2312" w:eastAsia="仿宋_GB2312"/>
                <w:sz w:val="24"/>
              </w:rPr>
              <w:t>CO</w:t>
            </w:r>
            <w:r>
              <w:rPr>
                <w:rFonts w:ascii="仿宋_GB2312" w:eastAsia="仿宋_GB2312"/>
                <w:sz w:val="24"/>
                <w:vertAlign w:val="subscript"/>
              </w:rPr>
              <w:t>2</w:t>
            </w:r>
            <w:r>
              <w:rPr>
                <w:rFonts w:ascii="仿宋_GB2312" w:eastAsia="仿宋_GB2312"/>
                <w:sz w:val="24"/>
              </w:rPr>
              <w:t>自动气体保护焊焊接工法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1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（四）拟开展自主技术创新内容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简述拟开展自主技术创新的背景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目标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内容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预期形成的技术成果等方面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（五）通过技术创新拟申请的专利，凝练的企业或省部级工法等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  <w:rPr>
                <w:rFonts w:hint="eastAsia"/>
              </w:rPr>
            </w:pPr>
          </w:p>
          <w:p>
            <w:pPr>
              <w:pStyle w:val="13"/>
              <w:rPr>
                <w:rFonts w:hint="eastAsia"/>
              </w:rPr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（六）工程进度计划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</w:pPr>
          </w:p>
          <w:p>
            <w:pPr>
              <w:pStyle w:val="13"/>
            </w:pPr>
          </w:p>
          <w:p>
            <w:pPr>
              <w:pStyle w:val="13"/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（七）预期经济效益和社会效益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</w:pPr>
          </w:p>
          <w:p>
            <w:pPr>
              <w:pStyle w:val="13"/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（八）申报单位意见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</w:pPr>
          </w:p>
          <w:p>
            <w:pPr>
              <w:pStyle w:val="13"/>
            </w:pPr>
          </w:p>
          <w:p>
            <w:pPr>
              <w:ind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ind w:firstLine="4340" w:firstLineChars="1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（九）审批意见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pStyle w:val="13"/>
            </w:pPr>
          </w:p>
          <w:p>
            <w:pPr>
              <w:pStyle w:val="13"/>
            </w:pPr>
          </w:p>
          <w:p>
            <w:pPr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ind w:firstLine="5180" w:firstLineChars="1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59863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-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16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hYjVhMjA2MTBhNDJmODBlYzJkYTRkYTllNmQ5MmQifQ=="/>
  </w:docVars>
  <w:rsids>
    <w:rsidRoot w:val="00951F34"/>
    <w:rsid w:val="00014CE2"/>
    <w:rsid w:val="00032FB3"/>
    <w:rsid w:val="00074732"/>
    <w:rsid w:val="000B136E"/>
    <w:rsid w:val="000C6274"/>
    <w:rsid w:val="000D459C"/>
    <w:rsid w:val="00142C1A"/>
    <w:rsid w:val="00155F5B"/>
    <w:rsid w:val="00170FD8"/>
    <w:rsid w:val="00171357"/>
    <w:rsid w:val="00191670"/>
    <w:rsid w:val="001A052F"/>
    <w:rsid w:val="001C534F"/>
    <w:rsid w:val="002234BA"/>
    <w:rsid w:val="00246E0E"/>
    <w:rsid w:val="002968E2"/>
    <w:rsid w:val="002B7A27"/>
    <w:rsid w:val="00351E32"/>
    <w:rsid w:val="00365E74"/>
    <w:rsid w:val="00384996"/>
    <w:rsid w:val="0038796A"/>
    <w:rsid w:val="00453143"/>
    <w:rsid w:val="00482719"/>
    <w:rsid w:val="004978D6"/>
    <w:rsid w:val="004B0CC4"/>
    <w:rsid w:val="004C56BA"/>
    <w:rsid w:val="0052360B"/>
    <w:rsid w:val="00572A57"/>
    <w:rsid w:val="00575A5E"/>
    <w:rsid w:val="00593266"/>
    <w:rsid w:val="005A6042"/>
    <w:rsid w:val="005B629B"/>
    <w:rsid w:val="005C585C"/>
    <w:rsid w:val="005E2B24"/>
    <w:rsid w:val="00623645"/>
    <w:rsid w:val="006477F8"/>
    <w:rsid w:val="006653B6"/>
    <w:rsid w:val="006678E5"/>
    <w:rsid w:val="006B44D2"/>
    <w:rsid w:val="006D60FB"/>
    <w:rsid w:val="006D7215"/>
    <w:rsid w:val="006F7F30"/>
    <w:rsid w:val="007057A7"/>
    <w:rsid w:val="0078048F"/>
    <w:rsid w:val="00793C0E"/>
    <w:rsid w:val="007A7140"/>
    <w:rsid w:val="007B4C1E"/>
    <w:rsid w:val="007F199D"/>
    <w:rsid w:val="0081640D"/>
    <w:rsid w:val="008302A8"/>
    <w:rsid w:val="00850868"/>
    <w:rsid w:val="008A35E0"/>
    <w:rsid w:val="008A74D5"/>
    <w:rsid w:val="008A7B25"/>
    <w:rsid w:val="008C618C"/>
    <w:rsid w:val="008D0279"/>
    <w:rsid w:val="0092483A"/>
    <w:rsid w:val="00935DA6"/>
    <w:rsid w:val="00937DE1"/>
    <w:rsid w:val="00945D3B"/>
    <w:rsid w:val="00951F34"/>
    <w:rsid w:val="00957E36"/>
    <w:rsid w:val="009C7355"/>
    <w:rsid w:val="00A02473"/>
    <w:rsid w:val="00A930CA"/>
    <w:rsid w:val="00AA477E"/>
    <w:rsid w:val="00AE08EE"/>
    <w:rsid w:val="00B376CC"/>
    <w:rsid w:val="00B46F03"/>
    <w:rsid w:val="00B9640D"/>
    <w:rsid w:val="00BA2057"/>
    <w:rsid w:val="00BA331F"/>
    <w:rsid w:val="00BA7EAC"/>
    <w:rsid w:val="00BF2ECE"/>
    <w:rsid w:val="00C340CC"/>
    <w:rsid w:val="00C60313"/>
    <w:rsid w:val="00C64A62"/>
    <w:rsid w:val="00CA5C2D"/>
    <w:rsid w:val="00CB11BF"/>
    <w:rsid w:val="00CC4CA5"/>
    <w:rsid w:val="00CE4B09"/>
    <w:rsid w:val="00CE4E48"/>
    <w:rsid w:val="00CE7F86"/>
    <w:rsid w:val="00D04BFD"/>
    <w:rsid w:val="00D20040"/>
    <w:rsid w:val="00D642BB"/>
    <w:rsid w:val="00E6607F"/>
    <w:rsid w:val="00E663D9"/>
    <w:rsid w:val="00E703D4"/>
    <w:rsid w:val="00E726B9"/>
    <w:rsid w:val="00EB14B5"/>
    <w:rsid w:val="00ED2769"/>
    <w:rsid w:val="00ED349E"/>
    <w:rsid w:val="00F05BE1"/>
    <w:rsid w:val="00F16888"/>
    <w:rsid w:val="00F439CF"/>
    <w:rsid w:val="00FB7129"/>
    <w:rsid w:val="50A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示范工程标题"/>
    <w:basedOn w:val="1"/>
    <w:link w:val="10"/>
    <w:autoRedefine/>
    <w:qFormat/>
    <w:uiPriority w:val="0"/>
    <w:pPr>
      <w:jc w:val="center"/>
    </w:pPr>
    <w:rPr>
      <w:rFonts w:ascii="仿宋_GB2312" w:eastAsia="仿宋_GB2312"/>
      <w:b/>
      <w:sz w:val="48"/>
      <w:szCs w:val="48"/>
    </w:rPr>
  </w:style>
  <w:style w:type="paragraph" w:customStyle="1" w:styleId="9">
    <w:name w:val="示范工程名称"/>
    <w:basedOn w:val="1"/>
    <w:link w:val="12"/>
    <w:qFormat/>
    <w:uiPriority w:val="0"/>
    <w:rPr>
      <w:rFonts w:ascii="仿宋_GB2312" w:eastAsia="仿宋_GB2312"/>
      <w:sz w:val="32"/>
      <w:szCs w:val="32"/>
    </w:rPr>
  </w:style>
  <w:style w:type="character" w:customStyle="1" w:styleId="10">
    <w:name w:val="示范工程标题 Char"/>
    <w:basedOn w:val="6"/>
    <w:link w:val="8"/>
    <w:uiPriority w:val="0"/>
    <w:rPr>
      <w:rFonts w:ascii="仿宋_GB2312" w:eastAsia="仿宋_GB2312"/>
      <w:b/>
      <w:kern w:val="2"/>
      <w:sz w:val="48"/>
      <w:szCs w:val="48"/>
    </w:rPr>
  </w:style>
  <w:style w:type="paragraph" w:customStyle="1" w:styleId="11">
    <w:name w:val="示范工程制表栏"/>
    <w:basedOn w:val="1"/>
    <w:link w:val="14"/>
    <w:autoRedefine/>
    <w:qFormat/>
    <w:uiPriority w:val="0"/>
    <w:pPr>
      <w:jc w:val="center"/>
    </w:pPr>
    <w:rPr>
      <w:rFonts w:ascii="仿宋_GB2312" w:eastAsia="仿宋_GB2312"/>
      <w:sz w:val="32"/>
      <w:szCs w:val="32"/>
    </w:rPr>
  </w:style>
  <w:style w:type="character" w:customStyle="1" w:styleId="12">
    <w:name w:val="示范工程名称 Char"/>
    <w:basedOn w:val="6"/>
    <w:link w:val="9"/>
    <w:uiPriority w:val="0"/>
    <w:rPr>
      <w:rFonts w:ascii="仿宋_GB2312" w:eastAsia="仿宋_GB2312"/>
      <w:kern w:val="2"/>
      <w:sz w:val="32"/>
      <w:szCs w:val="32"/>
    </w:rPr>
  </w:style>
  <w:style w:type="paragraph" w:customStyle="1" w:styleId="13">
    <w:name w:val="示范工程正文"/>
    <w:basedOn w:val="1"/>
    <w:link w:val="16"/>
    <w:qFormat/>
    <w:uiPriority w:val="0"/>
    <w:rPr>
      <w:rFonts w:ascii="仿宋_GB2312" w:eastAsia="仿宋_GB2312"/>
      <w:sz w:val="28"/>
      <w:szCs w:val="28"/>
    </w:rPr>
  </w:style>
  <w:style w:type="character" w:customStyle="1" w:styleId="14">
    <w:name w:val="示范工程制表栏 Char"/>
    <w:basedOn w:val="6"/>
    <w:link w:val="11"/>
    <w:uiPriority w:val="0"/>
    <w:rPr>
      <w:rFonts w:ascii="仿宋_GB2312" w:eastAsia="仿宋_GB2312"/>
      <w:kern w:val="2"/>
      <w:sz w:val="32"/>
      <w:szCs w:val="32"/>
    </w:rPr>
  </w:style>
  <w:style w:type="paragraph" w:customStyle="1" w:styleId="15">
    <w:name w:val="示范工程列表正文"/>
    <w:basedOn w:val="13"/>
    <w:link w:val="17"/>
    <w:qFormat/>
    <w:uiPriority w:val="0"/>
    <w:pPr>
      <w:spacing w:line="300" w:lineRule="auto"/>
      <w:jc w:val="center"/>
    </w:pPr>
    <w:rPr>
      <w:sz w:val="24"/>
      <w:szCs w:val="24"/>
    </w:rPr>
  </w:style>
  <w:style w:type="character" w:customStyle="1" w:styleId="16">
    <w:name w:val="示范工程正文 Char"/>
    <w:basedOn w:val="6"/>
    <w:link w:val="13"/>
    <w:uiPriority w:val="0"/>
    <w:rPr>
      <w:rFonts w:ascii="仿宋_GB2312" w:eastAsia="仿宋_GB2312"/>
      <w:kern w:val="2"/>
      <w:sz w:val="28"/>
      <w:szCs w:val="28"/>
    </w:rPr>
  </w:style>
  <w:style w:type="character" w:customStyle="1" w:styleId="17">
    <w:name w:val="示范工程列表正文 Char"/>
    <w:basedOn w:val="16"/>
    <w:link w:val="15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1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@MCC\&#8548;&#12289;&#31185;&#25216;&#21457;&#23637;&#22788;&#24037;&#20316;\2015&#24180;&#24037;&#20316;\3&#12289;&#20013;&#20918;&#32929;&#20221;&#24314;&#31569;&#26032;&#25216;&#26415;&#24212;&#29992;&#31034;&#33539;&#24037;&#31243;(2015)\&#20013;&#20918;&#32929;&#20221;&#24314;&#31569;&#26032;&#25216;&#26415;&#24212;&#29992;&#31034;&#33539;&#24037;&#31243;&#30003;&#25253;&#20070;&#65288;&#27169;&#29256;&#65289;20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24DD-D9A3-46C6-A61E-5BB132A5EE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中冶股份建筑新技术应用示范工程申报书（模版）2015</Template>
  <Pages>6</Pages>
  <Words>140</Words>
  <Characters>802</Characters>
  <Lines>6</Lines>
  <Paragraphs>1</Paragraphs>
  <TotalTime>116</TotalTime>
  <ScaleCrop>false</ScaleCrop>
  <LinksUpToDate>false</LinksUpToDate>
  <CharactersWithSpaces>941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2016-04-07T07:22:00Z</dcterms:created>
  <dc:creator>wangyiping</dc:creator>
  <cp:lastModifiedBy>周瑜</cp:lastModifiedBy>
  <cp:lastPrinted>2007-02-06T05:52:00Z</cp:lastPrinted>
  <dcterms:modified xsi:type="dcterms:W3CDTF">2024-03-26T12:33:00Z</dcterms:modified>
  <dc:title>全国建筑业新技术应用示范工程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35B6C340572A4593A69F166F45D31298_12</vt:lpwstr>
  </property>
</Properties>
</file>