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附件二：《建筑金属屋（墙）面围护系统抗风揭性能实验室检测评定标准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left="630" w:leftChars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firstLine="0" w:firstLineChars="0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63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12DF7"/>
    <w:rsid w:val="000633A1"/>
    <w:rsid w:val="00390035"/>
    <w:rsid w:val="00B61F24"/>
    <w:rsid w:val="0A912DF7"/>
    <w:rsid w:val="13776F45"/>
    <w:rsid w:val="1DC007EA"/>
    <w:rsid w:val="259178F8"/>
    <w:rsid w:val="370F7BBE"/>
    <w:rsid w:val="39BC7782"/>
    <w:rsid w:val="3D9673F1"/>
    <w:rsid w:val="407C181D"/>
    <w:rsid w:val="436020B7"/>
    <w:rsid w:val="592C2EEC"/>
    <w:rsid w:val="61AB6FEB"/>
    <w:rsid w:val="65F0303E"/>
    <w:rsid w:val="6D535020"/>
    <w:rsid w:val="72C52686"/>
    <w:rsid w:val="74B2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58</Words>
  <Characters>58</Characters>
  <Lines>3</Lines>
  <Paragraphs>1</Paragraphs>
  <TotalTime>1</TotalTime>
  <ScaleCrop>false</ScaleCrop>
  <LinksUpToDate>false</LinksUpToDate>
  <CharactersWithSpaces>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董春（子墨）</cp:lastModifiedBy>
  <dcterms:modified xsi:type="dcterms:W3CDTF">2022-04-06T01:33:37Z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7B54889395B0482AB745AA1C69CB67BC</vt:lpwstr>
  </property>
</Properties>
</file>